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0FD" w:rsidRDefault="001200FD" w:rsidP="008C44DE">
      <w:pPr>
        <w:pStyle w:val="Corpsdetexte"/>
        <w:tabs>
          <w:tab w:val="left" w:pos="3656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4"/>
        <w:gridCol w:w="4504"/>
      </w:tblGrid>
      <w:tr w:rsidR="00941377" w:rsidRPr="009D2BF2" w:rsidTr="00944CEE">
        <w:trPr>
          <w:trHeight w:val="3430"/>
        </w:trPr>
        <w:tc>
          <w:tcPr>
            <w:tcW w:w="4994" w:type="dxa"/>
          </w:tcPr>
          <w:p w:rsidR="0070357E" w:rsidRDefault="0070357E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</w:p>
          <w:p w:rsidR="0070357E" w:rsidRDefault="00A36361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75565</wp:posOffset>
                      </wp:positionV>
                      <wp:extent cx="3591099" cy="1568335"/>
                      <wp:effectExtent l="0" t="0" r="28575" b="13335"/>
                      <wp:wrapNone/>
                      <wp:docPr id="44" name="Groupe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1099" cy="1568335"/>
                                <a:chOff x="0" y="0"/>
                                <a:chExt cx="3591099" cy="1568335"/>
                              </a:xfrm>
                            </wpg:grpSpPr>
                            <wps:wsp>
                              <wps:cNvPr id="36" name="Connecteur droit 36"/>
                              <wps:cNvCnPr/>
                              <wps:spPr>
                                <a:xfrm>
                                  <a:off x="0" y="0"/>
                                  <a:ext cx="12636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alpha val="3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Connecteur droit 37"/>
                              <wps:cNvCnPr/>
                              <wps:spPr>
                                <a:xfrm>
                                  <a:off x="0" y="0"/>
                                  <a:ext cx="0" cy="1104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alpha val="3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Connecteur droit 38"/>
                              <wps:cNvCnPr/>
                              <wps:spPr>
                                <a:xfrm>
                                  <a:off x="0" y="1468582"/>
                                  <a:ext cx="0" cy="9461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alpha val="3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Connecteur droit 39"/>
                              <wps:cNvCnPr/>
                              <wps:spPr>
                                <a:xfrm>
                                  <a:off x="0" y="1568335"/>
                                  <a:ext cx="12636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alpha val="3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Connecteur droit 40"/>
                              <wps:cNvCnPr/>
                              <wps:spPr>
                                <a:xfrm>
                                  <a:off x="3463637" y="0"/>
                                  <a:ext cx="12636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alpha val="3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Connecteur droit 41"/>
                              <wps:cNvCnPr/>
                              <wps:spPr>
                                <a:xfrm>
                                  <a:off x="3591099" y="0"/>
                                  <a:ext cx="0" cy="1104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alpha val="3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Connecteur droit 42"/>
                              <wps:cNvCnPr/>
                              <wps:spPr>
                                <a:xfrm>
                                  <a:off x="3580015" y="1468582"/>
                                  <a:ext cx="0" cy="9461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alpha val="3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Connecteur droit 43"/>
                              <wps:cNvCnPr/>
                              <wps:spPr>
                                <a:xfrm>
                                  <a:off x="3458095" y="1568335"/>
                                  <a:ext cx="12636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alpha val="3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D2B144" id="Groupe 44" o:spid="_x0000_s1026" style="position:absolute;margin-left:220pt;margin-top:5.95pt;width:282.75pt;height:123.5pt;z-index:251695104" coordsize="35910,15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">
                      <v:line id="Connecteur droit 36" o:spid="_x0000_s1027" style="position:absolute;visibility:visible;mso-wrap-style:square" from="0,0" to="126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" strokecolor="#466964 [3204]" strokeweight=".5pt">
                        <v:stroke opacity="19789f" joinstyle="miter"/>
                      </v:line>
                      <v:line id="Connecteur droit 37" o:spid="_x0000_s1028" style="position:absolute;visibility:visible;mso-wrap-style:square" from="0,0" to="0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" strokecolor="#466964 [3204]" strokeweight=".5pt">
                        <v:stroke opacity="19789f" joinstyle="miter"/>
                      </v:line>
                      <v:line id="Connecteur droit 38" o:spid="_x0000_s1029" style="position:absolute;visibility:visible;mso-wrap-style:square" from="0,14685" to="0,15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" strokecolor="#466964 [3204]" strokeweight=".5pt">
                        <v:stroke opacity="19789f" joinstyle="miter"/>
                      </v:line>
                      <v:line id="Connecteur droit 39" o:spid="_x0000_s1030" style="position:absolute;visibility:visible;mso-wrap-style:square" from="0,15683" to="1263,15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" strokecolor="#466964 [3204]" strokeweight=".5pt">
                        <v:stroke opacity="19789f" joinstyle="miter"/>
                      </v:line>
                      <v:line id="Connecteur droit 40" o:spid="_x0000_s1031" style="position:absolute;visibility:visible;mso-wrap-style:square" from="34636,0" to="359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" strokecolor="#466964 [3204]" strokeweight=".5pt">
                        <v:stroke opacity="19789f" joinstyle="miter"/>
                      </v:line>
                      <v:line id="Connecteur droit 41" o:spid="_x0000_s1032" style="position:absolute;visibility:visible;mso-wrap-style:square" from="35910,0" to="35910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" strokecolor="#466964 [3204]" strokeweight=".5pt">
                        <v:stroke opacity="19789f" joinstyle="miter"/>
                      </v:line>
                      <v:line id="Connecteur droit 42" o:spid="_x0000_s1033" style="position:absolute;visibility:visible;mso-wrap-style:square" from="35800,14685" to="35800,15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" strokecolor="#466964 [3204]" strokeweight=".5pt">
                        <v:stroke opacity="19789f" joinstyle="miter"/>
                      </v:line>
                      <v:line id="Connecteur droit 43" o:spid="_x0000_s1034" style="position:absolute;visibility:visible;mso-wrap-style:square" from="34580,15683" to="35844,15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" strokecolor="#466964 [3204]" strokeweight=".5pt">
                        <v:stroke opacity="19789f" joinstyle="miter"/>
                      </v:line>
                    </v:group>
                  </w:pict>
                </mc:Fallback>
              </mc:AlternateContent>
            </w:r>
          </w:p>
          <w:p w:rsidR="0070357E" w:rsidRDefault="0070357E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</w:p>
          <w:p w:rsidR="0070357E" w:rsidRDefault="0070357E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</w:p>
          <w:p w:rsidR="0070357E" w:rsidRDefault="0070357E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</w:p>
          <w:p w:rsidR="00941377" w:rsidRPr="00521BCD" w:rsidRDefault="00941377" w:rsidP="00B55B58">
            <w:pPr>
              <w:pStyle w:val="Sous-titre2"/>
              <w:jc w:val="left"/>
              <w:rPr>
                <w:sz w:val="20"/>
                <w:szCs w:val="20"/>
              </w:rPr>
            </w:pPr>
          </w:p>
          <w:p w:rsidR="00941377" w:rsidRDefault="00941377" w:rsidP="00B55B58">
            <w:pPr>
              <w:pStyle w:val="Corpsdetexte"/>
            </w:pPr>
          </w:p>
        </w:tc>
        <w:tc>
          <w:tcPr>
            <w:tcW w:w="4504" w:type="dxa"/>
          </w:tcPr>
          <w:p w:rsidR="006A4ADA" w:rsidRPr="00D106FE" w:rsidRDefault="006A4ADA" w:rsidP="00D106FE">
            <w:pPr>
              <w:tabs>
                <w:tab w:val="center" w:pos="5670"/>
                <w:tab w:val="left" w:pos="8010"/>
              </w:tabs>
              <w:spacing w:line="280" w:lineRule="exact"/>
              <w:rPr>
                <w:sz w:val="20"/>
                <w:szCs w:val="20"/>
                <w:lang w:val="fr-FR"/>
              </w:rPr>
            </w:pPr>
          </w:p>
          <w:p w:rsidR="00DE526B" w:rsidRPr="00D106FE" w:rsidRDefault="00DE526B" w:rsidP="00D106FE">
            <w:pPr>
              <w:tabs>
                <w:tab w:val="center" w:pos="5670"/>
                <w:tab w:val="left" w:pos="8010"/>
              </w:tabs>
              <w:spacing w:line="280" w:lineRule="exact"/>
              <w:rPr>
                <w:sz w:val="20"/>
                <w:szCs w:val="20"/>
                <w:lang w:val="fr-FR"/>
              </w:rPr>
            </w:pPr>
            <w:r w:rsidRPr="00D106FE">
              <w:rPr>
                <w:sz w:val="20"/>
                <w:szCs w:val="20"/>
                <w:lang w:val="fr-FR"/>
              </w:rPr>
              <w:t xml:space="preserve">Le </w:t>
            </w:r>
            <w:r w:rsidR="00B76A00">
              <w:rPr>
                <w:sz w:val="20"/>
                <w:szCs w:val="20"/>
                <w:lang w:val="fr-FR"/>
              </w:rPr>
              <w:t>d</w:t>
            </w:r>
            <w:r w:rsidRPr="00D106FE">
              <w:rPr>
                <w:sz w:val="20"/>
                <w:szCs w:val="20"/>
                <w:lang w:val="fr-FR"/>
              </w:rPr>
              <w:t xml:space="preserve">irecteur d’école de </w:t>
            </w:r>
          </w:p>
          <w:p w:rsidR="00DE526B" w:rsidRPr="00D106FE" w:rsidRDefault="00DE526B" w:rsidP="00D106FE">
            <w:pPr>
              <w:tabs>
                <w:tab w:val="center" w:pos="5670"/>
                <w:tab w:val="left" w:pos="8010"/>
              </w:tabs>
              <w:spacing w:line="280" w:lineRule="exact"/>
              <w:rPr>
                <w:sz w:val="20"/>
                <w:szCs w:val="20"/>
                <w:lang w:val="fr-FR"/>
              </w:rPr>
            </w:pPr>
            <w:r w:rsidRPr="00D106FE">
              <w:rPr>
                <w:sz w:val="20"/>
                <w:szCs w:val="20"/>
                <w:lang w:val="fr-FR"/>
              </w:rPr>
              <w:t>NOM et adresse de l’établissement scolaire</w:t>
            </w:r>
          </w:p>
          <w:p w:rsidR="00DE526B" w:rsidRPr="00D106FE" w:rsidRDefault="00DE526B" w:rsidP="00D106FE">
            <w:pPr>
              <w:tabs>
                <w:tab w:val="center" w:pos="5670"/>
                <w:tab w:val="left" w:pos="8010"/>
              </w:tabs>
              <w:spacing w:line="280" w:lineRule="exact"/>
              <w:rPr>
                <w:sz w:val="20"/>
                <w:szCs w:val="20"/>
                <w:lang w:val="fr-FR"/>
              </w:rPr>
            </w:pPr>
          </w:p>
          <w:p w:rsidR="00DE526B" w:rsidRPr="00D106FE" w:rsidRDefault="00DE526B" w:rsidP="00D106FE">
            <w:pPr>
              <w:tabs>
                <w:tab w:val="center" w:pos="5670"/>
                <w:tab w:val="left" w:pos="8010"/>
              </w:tabs>
              <w:spacing w:line="280" w:lineRule="exact"/>
              <w:rPr>
                <w:sz w:val="20"/>
                <w:szCs w:val="20"/>
                <w:lang w:val="fr-FR"/>
              </w:rPr>
            </w:pPr>
            <w:r w:rsidRPr="00D106FE">
              <w:rPr>
                <w:sz w:val="20"/>
                <w:szCs w:val="20"/>
                <w:lang w:val="fr-FR"/>
              </w:rPr>
              <w:t xml:space="preserve">                  à</w:t>
            </w:r>
          </w:p>
          <w:p w:rsidR="00DE526B" w:rsidRPr="00D106FE" w:rsidRDefault="00DE526B" w:rsidP="00D106FE">
            <w:pPr>
              <w:tabs>
                <w:tab w:val="center" w:pos="5670"/>
                <w:tab w:val="left" w:pos="8010"/>
              </w:tabs>
              <w:spacing w:line="280" w:lineRule="exact"/>
              <w:rPr>
                <w:sz w:val="20"/>
                <w:szCs w:val="20"/>
                <w:lang w:val="fr-FR"/>
              </w:rPr>
            </w:pPr>
          </w:p>
          <w:p w:rsidR="00DE526B" w:rsidRPr="00D106FE" w:rsidRDefault="00DE526B" w:rsidP="00D106FE">
            <w:pPr>
              <w:tabs>
                <w:tab w:val="center" w:pos="5670"/>
                <w:tab w:val="left" w:pos="8010"/>
              </w:tabs>
              <w:spacing w:line="280" w:lineRule="exact"/>
              <w:rPr>
                <w:sz w:val="20"/>
                <w:szCs w:val="20"/>
                <w:lang w:val="fr-FR"/>
              </w:rPr>
            </w:pPr>
            <w:r w:rsidRPr="00D106FE">
              <w:rPr>
                <w:sz w:val="20"/>
                <w:szCs w:val="20"/>
                <w:lang w:val="fr-FR"/>
              </w:rPr>
              <w:t>Madame, monsieur…</w:t>
            </w:r>
          </w:p>
          <w:p w:rsidR="00DE526B" w:rsidRPr="00D106FE" w:rsidRDefault="00DE526B" w:rsidP="00D106FE">
            <w:pPr>
              <w:tabs>
                <w:tab w:val="center" w:pos="5670"/>
                <w:tab w:val="left" w:pos="8010"/>
              </w:tabs>
              <w:spacing w:line="280" w:lineRule="exact"/>
              <w:rPr>
                <w:sz w:val="20"/>
                <w:szCs w:val="20"/>
                <w:lang w:val="fr-FR"/>
              </w:rPr>
            </w:pPr>
            <w:r w:rsidRPr="00D106FE">
              <w:rPr>
                <w:sz w:val="20"/>
                <w:szCs w:val="20"/>
                <w:lang w:val="fr-FR"/>
              </w:rPr>
              <w:t>Adresse</w:t>
            </w:r>
          </w:p>
          <w:p w:rsidR="00B61EB8" w:rsidRPr="00D106FE" w:rsidRDefault="00B61EB8" w:rsidP="00D106FE">
            <w:pPr>
              <w:tabs>
                <w:tab w:val="center" w:pos="5670"/>
                <w:tab w:val="left" w:pos="8010"/>
              </w:tabs>
              <w:spacing w:line="280" w:lineRule="exact"/>
              <w:rPr>
                <w:sz w:val="20"/>
                <w:szCs w:val="20"/>
                <w:lang w:val="fr-FR"/>
              </w:rPr>
            </w:pPr>
          </w:p>
          <w:p w:rsidR="00652F17" w:rsidRPr="00D106FE" w:rsidRDefault="00652F17" w:rsidP="00D106FE">
            <w:pPr>
              <w:tabs>
                <w:tab w:val="center" w:pos="5670"/>
                <w:tab w:val="left" w:pos="8010"/>
              </w:tabs>
              <w:spacing w:line="280" w:lineRule="exact"/>
              <w:rPr>
                <w:sz w:val="20"/>
                <w:szCs w:val="20"/>
                <w:lang w:val="fr-FR"/>
              </w:rPr>
            </w:pPr>
          </w:p>
          <w:p w:rsidR="00941377" w:rsidRPr="00D106FE" w:rsidRDefault="00826337" w:rsidP="00D106FE">
            <w:pPr>
              <w:tabs>
                <w:tab w:val="center" w:pos="5670"/>
                <w:tab w:val="left" w:pos="8010"/>
              </w:tabs>
              <w:spacing w:line="280" w:lineRule="exact"/>
              <w:rPr>
                <w:sz w:val="20"/>
                <w:szCs w:val="20"/>
                <w:lang w:val="fr-FR"/>
              </w:rPr>
            </w:pPr>
            <w:r w:rsidRPr="00D106FE">
              <w:rPr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ECDAF0" wp14:editId="7C980918">
                      <wp:simplePos x="0" y="0"/>
                      <wp:positionH relativeFrom="column">
                        <wp:posOffset>6280785</wp:posOffset>
                      </wp:positionH>
                      <wp:positionV relativeFrom="paragraph">
                        <wp:posOffset>1878124</wp:posOffset>
                      </wp:positionV>
                      <wp:extent cx="190919" cy="0"/>
                      <wp:effectExtent l="0" t="0" r="19050" b="19050"/>
                      <wp:wrapNone/>
                      <wp:docPr id="18" name="Connecteur droi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91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251916" id="Connecteur droit 1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147.9pt" to="509.6pt,1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" strokecolor="#466964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DA37AF" w:rsidRPr="009F692C" w:rsidRDefault="00D06842" w:rsidP="00DA37AF">
      <w:pPr>
        <w:pStyle w:val="Date2"/>
        <w:rPr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56198C93" wp14:editId="2D32BFDE">
                <wp:simplePos x="0" y="0"/>
                <wp:positionH relativeFrom="column">
                  <wp:posOffset>-501015</wp:posOffset>
                </wp:positionH>
                <wp:positionV relativeFrom="page">
                  <wp:posOffset>3507105</wp:posOffset>
                </wp:positionV>
                <wp:extent cx="190800" cy="0"/>
                <wp:effectExtent l="0" t="0" r="19050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alpha val="3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601684" id="Connecteur droit 24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.45pt,276.15pt" to="-24.45pt,2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" strokecolor="#466964 [3204]" strokeweight=".5pt">
                <v:stroke opacity="19789f" joinstyle="miter"/>
                <w10:wrap anchory="page"/>
                <w10:anchorlock/>
              </v:line>
            </w:pict>
          </mc:Fallback>
        </mc:AlternateContent>
      </w:r>
      <w:r w:rsidR="005C1987">
        <w:rPr>
          <w:szCs w:val="16"/>
        </w:rPr>
        <w:t xml:space="preserve">Colmar, le </w:t>
      </w:r>
    </w:p>
    <w:p w:rsidR="00941377" w:rsidRPr="00290741" w:rsidRDefault="00941377" w:rsidP="001E7FA0">
      <w:pPr>
        <w:pStyle w:val="Corpsdetexte"/>
        <w:spacing w:line="280" w:lineRule="exact"/>
      </w:pPr>
    </w:p>
    <w:p w:rsidR="003240AC" w:rsidRDefault="003240AC" w:rsidP="001E7FA0">
      <w:pPr>
        <w:pStyle w:val="Corpsdetexte"/>
        <w:spacing w:line="280" w:lineRule="exact"/>
        <w:sectPr w:rsidR="003240AC" w:rsidSect="00DB6730">
          <w:headerReference w:type="default" r:id="rId11"/>
          <w:footerReference w:type="even" r:id="rId12"/>
          <w:type w:val="continuous"/>
          <w:pgSz w:w="11910" w:h="16840"/>
          <w:pgMar w:top="963" w:right="964" w:bottom="1560" w:left="964" w:header="720" w:footer="567" w:gutter="0"/>
          <w:cols w:space="720"/>
          <w:docGrid w:linePitch="299"/>
        </w:sectPr>
      </w:pPr>
    </w:p>
    <w:p w:rsidR="002B6A5C" w:rsidRDefault="00652F17" w:rsidP="001E7FA0">
      <w:pPr>
        <w:tabs>
          <w:tab w:val="center" w:pos="5670"/>
          <w:tab w:val="left" w:pos="8010"/>
        </w:tabs>
        <w:spacing w:line="280" w:lineRule="exac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Madame</w:t>
      </w:r>
      <w:r w:rsidR="001B7607">
        <w:rPr>
          <w:sz w:val="20"/>
          <w:szCs w:val="20"/>
          <w:lang w:val="fr-FR"/>
        </w:rPr>
        <w:t>, m</w:t>
      </w:r>
      <w:r w:rsidR="00C45B5B">
        <w:rPr>
          <w:sz w:val="20"/>
          <w:szCs w:val="20"/>
          <w:lang w:val="fr-FR"/>
        </w:rPr>
        <w:t>onsieur</w:t>
      </w:r>
      <w:r w:rsidR="00D24834">
        <w:rPr>
          <w:sz w:val="20"/>
          <w:szCs w:val="20"/>
          <w:lang w:val="fr-FR"/>
        </w:rPr>
        <w:t>,</w:t>
      </w:r>
      <w:r w:rsidR="002B6A5C" w:rsidRPr="00A479B8">
        <w:rPr>
          <w:sz w:val="20"/>
          <w:szCs w:val="20"/>
          <w:lang w:val="fr-FR"/>
        </w:rPr>
        <w:t xml:space="preserve"> </w:t>
      </w:r>
    </w:p>
    <w:p w:rsidR="00B33342" w:rsidRPr="00A479B8" w:rsidRDefault="00B33342" w:rsidP="001E7FA0">
      <w:pPr>
        <w:tabs>
          <w:tab w:val="center" w:pos="5670"/>
          <w:tab w:val="left" w:pos="8010"/>
        </w:tabs>
        <w:spacing w:line="280" w:lineRule="exact"/>
        <w:rPr>
          <w:sz w:val="20"/>
          <w:szCs w:val="20"/>
          <w:lang w:val="fr-FR"/>
        </w:rPr>
      </w:pPr>
    </w:p>
    <w:p w:rsidR="00DE526B" w:rsidRPr="00DE526B" w:rsidRDefault="00DE526B" w:rsidP="00DE526B">
      <w:pPr>
        <w:tabs>
          <w:tab w:val="center" w:pos="5670"/>
          <w:tab w:val="left" w:pos="8010"/>
        </w:tabs>
        <w:spacing w:line="280" w:lineRule="exact"/>
        <w:rPr>
          <w:sz w:val="20"/>
          <w:szCs w:val="20"/>
          <w:lang w:val="fr-FR"/>
        </w:rPr>
      </w:pPr>
      <w:r w:rsidRPr="00DE526B">
        <w:rPr>
          <w:sz w:val="20"/>
          <w:szCs w:val="20"/>
          <w:lang w:val="fr-FR"/>
        </w:rPr>
        <w:t xml:space="preserve">Il a été porté à ma connaissance que </w:t>
      </w:r>
      <w:r w:rsidR="002E5B44" w:rsidRPr="00383269">
        <w:rPr>
          <w:sz w:val="20"/>
          <w:szCs w:val="20"/>
          <w:lang w:val="fr-FR"/>
        </w:rPr>
        <w:t xml:space="preserve">votre </w:t>
      </w:r>
      <w:r w:rsidR="002E5B44">
        <w:rPr>
          <w:sz w:val="20"/>
          <w:szCs w:val="20"/>
          <w:lang w:val="fr-FR"/>
        </w:rPr>
        <w:t>fille/votre fils</w:t>
      </w:r>
      <w:r w:rsidRPr="00DE526B">
        <w:rPr>
          <w:sz w:val="20"/>
          <w:szCs w:val="20"/>
          <w:lang w:val="fr-FR"/>
        </w:rPr>
        <w:t xml:space="preserve"> (Nom et Prénom) a manqué la classe du… au…</w:t>
      </w:r>
    </w:p>
    <w:p w:rsidR="00DE526B" w:rsidRPr="00DE526B" w:rsidRDefault="00DE526B" w:rsidP="00DE526B">
      <w:pPr>
        <w:tabs>
          <w:tab w:val="center" w:pos="5670"/>
          <w:tab w:val="left" w:pos="8010"/>
        </w:tabs>
        <w:spacing w:line="280" w:lineRule="exact"/>
        <w:rPr>
          <w:sz w:val="20"/>
          <w:szCs w:val="20"/>
          <w:lang w:val="fr-FR"/>
        </w:rPr>
      </w:pPr>
    </w:p>
    <w:p w:rsidR="00DE526B" w:rsidRPr="00DE526B" w:rsidRDefault="00DE526B" w:rsidP="00DE526B">
      <w:pPr>
        <w:tabs>
          <w:tab w:val="center" w:pos="5670"/>
          <w:tab w:val="left" w:pos="8010"/>
        </w:tabs>
        <w:spacing w:line="280" w:lineRule="exact"/>
        <w:rPr>
          <w:sz w:val="20"/>
          <w:szCs w:val="20"/>
          <w:lang w:val="fr-FR"/>
        </w:rPr>
      </w:pPr>
      <w:r w:rsidRPr="00DE526B">
        <w:rPr>
          <w:sz w:val="20"/>
          <w:szCs w:val="20"/>
          <w:lang w:val="fr-FR"/>
        </w:rPr>
        <w:t>L’assiduité scolaire est une condition déterminante de la réussite de votre enfant. Elle est inscrite à l’article L511-1 du code de l’éducation et dans le règlement intérieur de l’école dont vous avez connaissance.</w:t>
      </w:r>
    </w:p>
    <w:p w:rsidR="00DE526B" w:rsidRPr="00DE526B" w:rsidRDefault="00DE526B" w:rsidP="00DE526B">
      <w:pPr>
        <w:tabs>
          <w:tab w:val="center" w:pos="5670"/>
          <w:tab w:val="left" w:pos="8010"/>
        </w:tabs>
        <w:spacing w:line="280" w:lineRule="exact"/>
        <w:rPr>
          <w:sz w:val="20"/>
          <w:szCs w:val="20"/>
          <w:lang w:val="fr-FR"/>
        </w:rPr>
      </w:pPr>
    </w:p>
    <w:p w:rsidR="00DE526B" w:rsidRPr="00DE526B" w:rsidRDefault="00DE526B" w:rsidP="00DE526B">
      <w:pPr>
        <w:tabs>
          <w:tab w:val="center" w:pos="5670"/>
          <w:tab w:val="left" w:pos="8010"/>
        </w:tabs>
        <w:spacing w:line="280" w:lineRule="exact"/>
        <w:rPr>
          <w:sz w:val="20"/>
          <w:szCs w:val="20"/>
          <w:lang w:val="fr-FR"/>
        </w:rPr>
      </w:pPr>
      <w:r w:rsidRPr="00DE526B">
        <w:rPr>
          <w:sz w:val="20"/>
          <w:szCs w:val="20"/>
          <w:lang w:val="fr-FR"/>
        </w:rPr>
        <w:t>Je vous prie de prendre contact avec l’école, dès réception de ce courrier, pour régulariser sans attendre cette absence.</w:t>
      </w:r>
    </w:p>
    <w:p w:rsidR="00DE526B" w:rsidRPr="00DE526B" w:rsidRDefault="00DE526B" w:rsidP="00DE526B">
      <w:pPr>
        <w:tabs>
          <w:tab w:val="center" w:pos="5670"/>
          <w:tab w:val="left" w:pos="8010"/>
        </w:tabs>
        <w:spacing w:line="280" w:lineRule="exact"/>
        <w:rPr>
          <w:sz w:val="20"/>
          <w:szCs w:val="20"/>
          <w:lang w:val="fr-FR"/>
        </w:rPr>
      </w:pPr>
    </w:p>
    <w:p w:rsidR="00DE526B" w:rsidRPr="00DE526B" w:rsidRDefault="00DE526B" w:rsidP="00DE526B">
      <w:pPr>
        <w:tabs>
          <w:tab w:val="center" w:pos="5670"/>
          <w:tab w:val="left" w:pos="8010"/>
        </w:tabs>
        <w:spacing w:line="280" w:lineRule="exact"/>
        <w:rPr>
          <w:sz w:val="20"/>
          <w:szCs w:val="20"/>
          <w:lang w:val="fr-FR"/>
        </w:rPr>
      </w:pPr>
      <w:r w:rsidRPr="00DE526B">
        <w:rPr>
          <w:sz w:val="20"/>
          <w:szCs w:val="20"/>
          <w:lang w:val="fr-FR"/>
        </w:rPr>
        <w:t xml:space="preserve">En cas d’absence de dialogue de votre part, je serai dans l’obligation d’en informer l’inspecteur de l’éducation </w:t>
      </w:r>
      <w:bookmarkStart w:id="0" w:name="_GoBack"/>
      <w:bookmarkEnd w:id="0"/>
      <w:r w:rsidRPr="00DE526B">
        <w:rPr>
          <w:sz w:val="20"/>
          <w:szCs w:val="20"/>
          <w:lang w:val="fr-FR"/>
        </w:rPr>
        <w:t>nationale. Vous vous exposerez alors à un signalement au procureur et à des sanctions pénales, notamment une amende de 750€, prévue pour les contraventions de 4ème classe (article R624-7 du code pénal).</w:t>
      </w:r>
    </w:p>
    <w:p w:rsidR="00DE526B" w:rsidRPr="00DE526B" w:rsidRDefault="00DE526B" w:rsidP="00DE526B">
      <w:pPr>
        <w:tabs>
          <w:tab w:val="center" w:pos="5670"/>
          <w:tab w:val="left" w:pos="8010"/>
        </w:tabs>
        <w:spacing w:line="280" w:lineRule="exact"/>
        <w:rPr>
          <w:sz w:val="20"/>
          <w:szCs w:val="20"/>
          <w:lang w:val="fr-FR"/>
        </w:rPr>
      </w:pPr>
    </w:p>
    <w:p w:rsidR="00DE526B" w:rsidRPr="00DE526B" w:rsidRDefault="00DE526B" w:rsidP="00DE526B">
      <w:pPr>
        <w:tabs>
          <w:tab w:val="center" w:pos="5670"/>
          <w:tab w:val="left" w:pos="8010"/>
        </w:tabs>
        <w:spacing w:line="280" w:lineRule="exact"/>
        <w:rPr>
          <w:sz w:val="20"/>
          <w:szCs w:val="20"/>
          <w:lang w:val="fr-FR"/>
        </w:rPr>
      </w:pPr>
      <w:r w:rsidRPr="00DE526B">
        <w:rPr>
          <w:sz w:val="20"/>
          <w:szCs w:val="20"/>
          <w:lang w:val="fr-FR"/>
        </w:rPr>
        <w:t>Veuillez croire, madame, monsieur, à l’assurance de ma considération distinguée.</w:t>
      </w:r>
    </w:p>
    <w:p w:rsidR="00DE526B" w:rsidRPr="00DE526B" w:rsidRDefault="00DE526B" w:rsidP="00DE526B">
      <w:pPr>
        <w:tabs>
          <w:tab w:val="center" w:pos="5670"/>
          <w:tab w:val="left" w:pos="8010"/>
        </w:tabs>
        <w:spacing w:line="280" w:lineRule="exact"/>
        <w:rPr>
          <w:sz w:val="20"/>
          <w:szCs w:val="20"/>
          <w:lang w:val="fr-FR"/>
        </w:rPr>
      </w:pPr>
    </w:p>
    <w:p w:rsidR="00DE526B" w:rsidRPr="00DE526B" w:rsidRDefault="00DE526B" w:rsidP="00DE526B">
      <w:pPr>
        <w:tabs>
          <w:tab w:val="center" w:pos="5670"/>
          <w:tab w:val="left" w:pos="8010"/>
        </w:tabs>
        <w:spacing w:line="280" w:lineRule="exact"/>
        <w:rPr>
          <w:sz w:val="20"/>
          <w:szCs w:val="20"/>
          <w:lang w:val="fr-FR"/>
        </w:rPr>
      </w:pPr>
    </w:p>
    <w:p w:rsidR="00DE526B" w:rsidRPr="00DE526B" w:rsidRDefault="00DE526B" w:rsidP="00DE526B">
      <w:pPr>
        <w:tabs>
          <w:tab w:val="center" w:pos="5670"/>
          <w:tab w:val="left" w:pos="8010"/>
        </w:tabs>
        <w:spacing w:line="280" w:lineRule="exact"/>
        <w:rPr>
          <w:sz w:val="20"/>
          <w:szCs w:val="20"/>
          <w:lang w:val="fr-FR"/>
        </w:rPr>
      </w:pPr>
    </w:p>
    <w:p w:rsidR="00DE526B" w:rsidRPr="00DE526B" w:rsidRDefault="00DE526B" w:rsidP="00DE526B">
      <w:pPr>
        <w:tabs>
          <w:tab w:val="center" w:pos="5670"/>
          <w:tab w:val="left" w:pos="8010"/>
        </w:tabs>
        <w:spacing w:line="280" w:lineRule="exact"/>
        <w:rPr>
          <w:sz w:val="20"/>
          <w:szCs w:val="20"/>
          <w:lang w:val="fr-FR"/>
        </w:rPr>
      </w:pPr>
    </w:p>
    <w:p w:rsidR="00DE526B" w:rsidRPr="00DE526B" w:rsidRDefault="00DE526B" w:rsidP="008C1B5A">
      <w:pPr>
        <w:tabs>
          <w:tab w:val="center" w:pos="5670"/>
          <w:tab w:val="left" w:pos="8010"/>
        </w:tabs>
        <w:spacing w:line="280" w:lineRule="exact"/>
        <w:jc w:val="right"/>
        <w:rPr>
          <w:sz w:val="20"/>
          <w:szCs w:val="20"/>
          <w:lang w:val="fr-FR"/>
        </w:rPr>
      </w:pPr>
      <w:r w:rsidRPr="00DE526B">
        <w:rPr>
          <w:sz w:val="20"/>
          <w:szCs w:val="20"/>
          <w:lang w:val="fr-FR"/>
        </w:rPr>
        <w:t>NOM + Prénom</w:t>
      </w:r>
    </w:p>
    <w:p w:rsidR="00DE526B" w:rsidRPr="00DE526B" w:rsidRDefault="00DE526B" w:rsidP="008C1B5A">
      <w:pPr>
        <w:tabs>
          <w:tab w:val="center" w:pos="5670"/>
          <w:tab w:val="left" w:pos="8010"/>
        </w:tabs>
        <w:spacing w:line="280" w:lineRule="exact"/>
        <w:jc w:val="right"/>
        <w:rPr>
          <w:sz w:val="20"/>
          <w:szCs w:val="20"/>
          <w:lang w:val="fr-FR"/>
        </w:rPr>
      </w:pPr>
      <w:r w:rsidRPr="00DE526B">
        <w:rPr>
          <w:sz w:val="20"/>
          <w:szCs w:val="20"/>
          <w:lang w:val="fr-FR"/>
        </w:rPr>
        <w:t>Signature du Directeur d’école</w:t>
      </w:r>
    </w:p>
    <w:p w:rsidR="00DE526B" w:rsidRPr="00DE526B" w:rsidRDefault="00DE526B" w:rsidP="00DE526B">
      <w:pPr>
        <w:tabs>
          <w:tab w:val="center" w:pos="5670"/>
          <w:tab w:val="left" w:pos="8010"/>
        </w:tabs>
        <w:spacing w:line="280" w:lineRule="exact"/>
        <w:rPr>
          <w:sz w:val="20"/>
          <w:szCs w:val="20"/>
          <w:lang w:val="fr-FR"/>
        </w:rPr>
      </w:pPr>
    </w:p>
    <w:p w:rsidR="00DE526B" w:rsidRPr="00DE526B" w:rsidRDefault="00DE526B" w:rsidP="00DE526B">
      <w:pPr>
        <w:tabs>
          <w:tab w:val="center" w:pos="5670"/>
          <w:tab w:val="left" w:pos="8010"/>
        </w:tabs>
        <w:spacing w:line="280" w:lineRule="exact"/>
        <w:rPr>
          <w:sz w:val="20"/>
          <w:szCs w:val="20"/>
          <w:lang w:val="fr-FR"/>
        </w:rPr>
      </w:pPr>
    </w:p>
    <w:p w:rsidR="00DE526B" w:rsidRPr="00DE526B" w:rsidRDefault="00DE526B" w:rsidP="00DE526B">
      <w:pPr>
        <w:tabs>
          <w:tab w:val="center" w:pos="5670"/>
          <w:tab w:val="left" w:pos="8010"/>
        </w:tabs>
        <w:spacing w:line="280" w:lineRule="exact"/>
        <w:rPr>
          <w:sz w:val="20"/>
          <w:szCs w:val="20"/>
          <w:lang w:val="fr-FR"/>
        </w:rPr>
      </w:pPr>
    </w:p>
    <w:p w:rsidR="00DE526B" w:rsidRPr="00DE526B" w:rsidRDefault="00DE526B" w:rsidP="00DE526B">
      <w:pPr>
        <w:tabs>
          <w:tab w:val="center" w:pos="5670"/>
          <w:tab w:val="left" w:pos="8010"/>
        </w:tabs>
        <w:spacing w:line="280" w:lineRule="exact"/>
        <w:rPr>
          <w:sz w:val="20"/>
          <w:szCs w:val="20"/>
          <w:lang w:val="fr-FR"/>
        </w:rPr>
      </w:pPr>
    </w:p>
    <w:p w:rsidR="00DE526B" w:rsidRPr="00DE526B" w:rsidRDefault="00DE526B" w:rsidP="00DE526B">
      <w:pPr>
        <w:tabs>
          <w:tab w:val="center" w:pos="5670"/>
          <w:tab w:val="left" w:pos="8010"/>
        </w:tabs>
        <w:spacing w:line="280" w:lineRule="exact"/>
        <w:rPr>
          <w:sz w:val="20"/>
          <w:szCs w:val="20"/>
          <w:lang w:val="fr-FR"/>
        </w:rPr>
      </w:pPr>
    </w:p>
    <w:p w:rsidR="00DE526B" w:rsidRPr="00DE526B" w:rsidRDefault="00DE526B" w:rsidP="00DE526B">
      <w:pPr>
        <w:tabs>
          <w:tab w:val="center" w:pos="5670"/>
          <w:tab w:val="left" w:pos="8010"/>
        </w:tabs>
        <w:spacing w:line="280" w:lineRule="exact"/>
        <w:rPr>
          <w:sz w:val="20"/>
          <w:szCs w:val="20"/>
          <w:lang w:val="fr-FR"/>
        </w:rPr>
      </w:pPr>
      <w:r w:rsidRPr="00DE526B">
        <w:rPr>
          <w:sz w:val="20"/>
          <w:szCs w:val="20"/>
          <w:lang w:val="fr-FR"/>
        </w:rPr>
        <w:t>Copie :</w:t>
      </w:r>
    </w:p>
    <w:p w:rsidR="005A463A" w:rsidRDefault="00DE526B" w:rsidP="00D20634">
      <w:pPr>
        <w:tabs>
          <w:tab w:val="center" w:pos="5670"/>
          <w:tab w:val="left" w:pos="8010"/>
        </w:tabs>
        <w:spacing w:line="280" w:lineRule="exact"/>
      </w:pPr>
      <w:r w:rsidRPr="00DE526B">
        <w:rPr>
          <w:sz w:val="20"/>
          <w:szCs w:val="20"/>
          <w:lang w:val="fr-FR"/>
        </w:rPr>
        <w:t>- IEN de circonscription</w:t>
      </w:r>
    </w:p>
    <w:sectPr w:rsidR="005A463A" w:rsidSect="00DB6730">
      <w:headerReference w:type="default" r:id="rId13"/>
      <w:footerReference w:type="default" r:id="rId14"/>
      <w:type w:val="continuous"/>
      <w:pgSz w:w="11910" w:h="16840"/>
      <w:pgMar w:top="964" w:right="964" w:bottom="568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686" w:rsidRDefault="00AB0686" w:rsidP="0079276E">
      <w:r>
        <w:separator/>
      </w:r>
    </w:p>
  </w:endnote>
  <w:endnote w:type="continuationSeparator" w:id="0">
    <w:p w:rsidR="00AB0686" w:rsidRDefault="00AB0686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2E4DA4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7E2D34" w:rsidRPr="003D6FC8" w:rsidRDefault="003B76E7" w:rsidP="00A124A0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Pôle actions pédagogiques</w:t>
    </w:r>
  </w:p>
  <w:p w:rsidR="002C53DF" w:rsidRPr="003D6FC8" w:rsidRDefault="00DB21BF" w:rsidP="00A124A0">
    <w:pPr>
      <w:pStyle w:val="PieddePage0"/>
      <w:spacing w:line="240" w:lineRule="auto"/>
      <w:rPr>
        <w:sz w:val="16"/>
        <w:szCs w:val="16"/>
      </w:rPr>
    </w:pPr>
    <w:r>
      <w:rPr>
        <w:sz w:val="16"/>
        <w:szCs w:val="16"/>
      </w:rPr>
      <w:t xml:space="preserve">Tél. </w:t>
    </w:r>
    <w:r w:rsidR="003B76E7">
      <w:rPr>
        <w:sz w:val="16"/>
        <w:szCs w:val="16"/>
      </w:rPr>
      <w:t>03 89 21 56 28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Mél : </w:t>
    </w:r>
    <w:r w:rsidR="003B76E7">
      <w:rPr>
        <w:sz w:val="16"/>
        <w:szCs w:val="16"/>
      </w:rPr>
      <w:t>actions.pedagogiques68</w:t>
    </w:r>
    <w:r w:rsidR="00081F5E" w:rsidRPr="003D6FC8">
      <w:rPr>
        <w:sz w:val="16"/>
        <w:szCs w:val="16"/>
      </w:rPr>
      <w:t>@</w:t>
    </w:r>
    <w:r w:rsidR="00C81A6C">
      <w:rPr>
        <w:sz w:val="16"/>
        <w:szCs w:val="16"/>
      </w:rPr>
      <w:t>ac-strasbourg.fr</w:t>
    </w:r>
  </w:p>
  <w:p w:rsidR="002C53DF" w:rsidRPr="00A124A0" w:rsidRDefault="003B76E7" w:rsidP="00A124A0">
    <w:pPr>
      <w:pStyle w:val="PieddePage0"/>
      <w:spacing w:line="240" w:lineRule="auto"/>
      <w:rPr>
        <w:sz w:val="16"/>
        <w:szCs w:val="16"/>
      </w:rPr>
    </w:pPr>
    <w:r>
      <w:rPr>
        <w:position w:val="1"/>
        <w:sz w:val="16"/>
        <w:szCs w:val="16"/>
      </w:rPr>
      <w:t>52-54 avenue de la République</w:t>
    </w:r>
    <w:r w:rsidR="00081F5E" w:rsidRPr="00A124A0">
      <w:rPr>
        <w:position w:val="1"/>
        <w:sz w:val="16"/>
        <w:szCs w:val="16"/>
      </w:rPr>
      <w:t xml:space="preserve">, </w:t>
    </w:r>
    <w:r>
      <w:rPr>
        <w:position w:val="1"/>
        <w:sz w:val="16"/>
        <w:szCs w:val="16"/>
      </w:rPr>
      <w:t>B.P. 60092, 68017, Colmar Cedex</w:t>
    </w:r>
  </w:p>
  <w:p w:rsidR="002C53DF" w:rsidRPr="009F692C" w:rsidRDefault="002C53DF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686" w:rsidRDefault="00AB0686" w:rsidP="0079276E">
      <w:r>
        <w:separator/>
      </w:r>
    </w:p>
  </w:footnote>
  <w:footnote w:type="continuationSeparator" w:id="0">
    <w:p w:rsidR="00AB0686" w:rsidRDefault="00AB0686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26B" w:rsidRDefault="00DF5384" w:rsidP="00DE526B">
    <w:pPr>
      <w:ind w:left="3119"/>
      <w:jc w:val="right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00C70F1E" wp14:editId="6F9B9FC1">
          <wp:simplePos x="0" y="0"/>
          <wp:positionH relativeFrom="column">
            <wp:posOffset>-172720</wp:posOffset>
          </wp:positionH>
          <wp:positionV relativeFrom="page">
            <wp:posOffset>345440</wp:posOffset>
          </wp:positionV>
          <wp:extent cx="3711600" cy="1180800"/>
          <wp:effectExtent l="0" t="0" r="3175" b="63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83_logoDSDEN_68_acSTRASBOUR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160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 w:rsidRPr="003B76E7">
      <w:rPr>
        <w:b/>
        <w:bCs/>
        <w:sz w:val="24"/>
        <w:szCs w:val="24"/>
        <w:lang w:val="fr-FR"/>
      </w:rPr>
      <w:tab/>
    </w:r>
    <w:proofErr w:type="spellStart"/>
    <w:r w:rsidR="00DE526B" w:rsidRPr="0094728F">
      <w:t>Annexe</w:t>
    </w:r>
    <w:proofErr w:type="spellEnd"/>
    <w:r w:rsidR="00DE526B" w:rsidRPr="0094728F">
      <w:t xml:space="preserve"> </w:t>
    </w:r>
    <w:r w:rsidR="00DE526B">
      <w:t xml:space="preserve">1a </w:t>
    </w:r>
  </w:p>
  <w:p w:rsidR="00DE526B" w:rsidRPr="006B5E35" w:rsidRDefault="00DE526B" w:rsidP="00DE526B">
    <w:pPr>
      <w:ind w:left="3119"/>
      <w:jc w:val="right"/>
      <w:rPr>
        <w:sz w:val="16"/>
      </w:rPr>
    </w:pPr>
    <w:r w:rsidRPr="006B5E35">
      <w:rPr>
        <w:sz w:val="16"/>
      </w:rPr>
      <w:t xml:space="preserve">(MAJ </w:t>
    </w:r>
    <w:r w:rsidR="00C4283A" w:rsidRPr="006B5E35">
      <w:rPr>
        <w:sz w:val="16"/>
      </w:rPr>
      <w:t>18/07/2023</w:t>
    </w:r>
    <w:r w:rsidRPr="006B5E35">
      <w:rPr>
        <w:sz w:val="16"/>
      </w:rPr>
      <w:t>)</w:t>
    </w:r>
  </w:p>
  <w:p w:rsidR="003B76E7" w:rsidRDefault="003B76E7" w:rsidP="00652F17">
    <w:pPr>
      <w:pStyle w:val="En-tte"/>
      <w:tabs>
        <w:tab w:val="clear" w:pos="4513"/>
      </w:tabs>
      <w:jc w:val="right"/>
      <w:rPr>
        <w:lang w:val="fr-FR"/>
      </w:rPr>
    </w:pPr>
  </w:p>
  <w:p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6E7"/>
    <w:rsid w:val="00015220"/>
    <w:rsid w:val="00023D3D"/>
    <w:rsid w:val="00045DCD"/>
    <w:rsid w:val="00046EC0"/>
    <w:rsid w:val="00074C7C"/>
    <w:rsid w:val="00081F5E"/>
    <w:rsid w:val="000825AD"/>
    <w:rsid w:val="00083A10"/>
    <w:rsid w:val="000924D0"/>
    <w:rsid w:val="000B5837"/>
    <w:rsid w:val="000C2E38"/>
    <w:rsid w:val="000F4851"/>
    <w:rsid w:val="00101AC7"/>
    <w:rsid w:val="001060A3"/>
    <w:rsid w:val="001200FD"/>
    <w:rsid w:val="001260C4"/>
    <w:rsid w:val="001648E4"/>
    <w:rsid w:val="001660B7"/>
    <w:rsid w:val="0017554E"/>
    <w:rsid w:val="00176CDD"/>
    <w:rsid w:val="00186E8D"/>
    <w:rsid w:val="001B7607"/>
    <w:rsid w:val="001C0222"/>
    <w:rsid w:val="001C79E5"/>
    <w:rsid w:val="001E3F25"/>
    <w:rsid w:val="001E7FA0"/>
    <w:rsid w:val="001F209A"/>
    <w:rsid w:val="001F570D"/>
    <w:rsid w:val="00202B2A"/>
    <w:rsid w:val="002212EF"/>
    <w:rsid w:val="00247BB2"/>
    <w:rsid w:val="00247E27"/>
    <w:rsid w:val="00261BF3"/>
    <w:rsid w:val="00264ECF"/>
    <w:rsid w:val="00274744"/>
    <w:rsid w:val="00290741"/>
    <w:rsid w:val="00290CE8"/>
    <w:rsid w:val="00293194"/>
    <w:rsid w:val="002B3BEF"/>
    <w:rsid w:val="002B6A5C"/>
    <w:rsid w:val="002C1FE1"/>
    <w:rsid w:val="002C53DF"/>
    <w:rsid w:val="002E435E"/>
    <w:rsid w:val="002E4DA4"/>
    <w:rsid w:val="002E5B44"/>
    <w:rsid w:val="002F4FB3"/>
    <w:rsid w:val="00302491"/>
    <w:rsid w:val="00323C2F"/>
    <w:rsid w:val="003240AC"/>
    <w:rsid w:val="00343352"/>
    <w:rsid w:val="003A7BC3"/>
    <w:rsid w:val="003B76E7"/>
    <w:rsid w:val="003D1DE1"/>
    <w:rsid w:val="003D6FC8"/>
    <w:rsid w:val="003F2312"/>
    <w:rsid w:val="004111ED"/>
    <w:rsid w:val="00412EC5"/>
    <w:rsid w:val="0042101F"/>
    <w:rsid w:val="004529DA"/>
    <w:rsid w:val="00452D76"/>
    <w:rsid w:val="00454DAF"/>
    <w:rsid w:val="004608CD"/>
    <w:rsid w:val="00460C30"/>
    <w:rsid w:val="00486C20"/>
    <w:rsid w:val="004936AF"/>
    <w:rsid w:val="004C0F7A"/>
    <w:rsid w:val="004C5046"/>
    <w:rsid w:val="004C541F"/>
    <w:rsid w:val="004C7346"/>
    <w:rsid w:val="004D0D46"/>
    <w:rsid w:val="004D1619"/>
    <w:rsid w:val="004E3C3A"/>
    <w:rsid w:val="004E489E"/>
    <w:rsid w:val="004E7415"/>
    <w:rsid w:val="004F55B4"/>
    <w:rsid w:val="004F65B0"/>
    <w:rsid w:val="0051070C"/>
    <w:rsid w:val="00515E92"/>
    <w:rsid w:val="0051734C"/>
    <w:rsid w:val="00521BCD"/>
    <w:rsid w:val="00522589"/>
    <w:rsid w:val="00533FB0"/>
    <w:rsid w:val="00534C0B"/>
    <w:rsid w:val="00543251"/>
    <w:rsid w:val="00554662"/>
    <w:rsid w:val="005746A6"/>
    <w:rsid w:val="0058533D"/>
    <w:rsid w:val="005972E3"/>
    <w:rsid w:val="005A463A"/>
    <w:rsid w:val="005B093C"/>
    <w:rsid w:val="005B11B6"/>
    <w:rsid w:val="005B2B97"/>
    <w:rsid w:val="005B3FBE"/>
    <w:rsid w:val="005B6F0D"/>
    <w:rsid w:val="005C1987"/>
    <w:rsid w:val="005C4846"/>
    <w:rsid w:val="005F1C75"/>
    <w:rsid w:val="005F2E98"/>
    <w:rsid w:val="005F469D"/>
    <w:rsid w:val="00601526"/>
    <w:rsid w:val="00603331"/>
    <w:rsid w:val="00605425"/>
    <w:rsid w:val="00607048"/>
    <w:rsid w:val="00621D95"/>
    <w:rsid w:val="006224C6"/>
    <w:rsid w:val="00625D93"/>
    <w:rsid w:val="006278C8"/>
    <w:rsid w:val="00651077"/>
    <w:rsid w:val="00652F17"/>
    <w:rsid w:val="00664ADB"/>
    <w:rsid w:val="00666CC9"/>
    <w:rsid w:val="006859B0"/>
    <w:rsid w:val="0068629D"/>
    <w:rsid w:val="00694420"/>
    <w:rsid w:val="006A4ADA"/>
    <w:rsid w:val="006B5E35"/>
    <w:rsid w:val="006C4670"/>
    <w:rsid w:val="006C7C60"/>
    <w:rsid w:val="006D502A"/>
    <w:rsid w:val="006E455E"/>
    <w:rsid w:val="006F2701"/>
    <w:rsid w:val="006F6CE3"/>
    <w:rsid w:val="0070357E"/>
    <w:rsid w:val="00742A03"/>
    <w:rsid w:val="007439D0"/>
    <w:rsid w:val="00754B18"/>
    <w:rsid w:val="007672BF"/>
    <w:rsid w:val="0079276E"/>
    <w:rsid w:val="007A590E"/>
    <w:rsid w:val="007B4F8D"/>
    <w:rsid w:val="007B6F11"/>
    <w:rsid w:val="007C2E4D"/>
    <w:rsid w:val="007D2D92"/>
    <w:rsid w:val="007E2D34"/>
    <w:rsid w:val="007F0513"/>
    <w:rsid w:val="007F1724"/>
    <w:rsid w:val="00807CCD"/>
    <w:rsid w:val="0081060F"/>
    <w:rsid w:val="0082026F"/>
    <w:rsid w:val="00822782"/>
    <w:rsid w:val="00825D51"/>
    <w:rsid w:val="00826337"/>
    <w:rsid w:val="0083292C"/>
    <w:rsid w:val="008347E0"/>
    <w:rsid w:val="00851458"/>
    <w:rsid w:val="008525E0"/>
    <w:rsid w:val="00862472"/>
    <w:rsid w:val="008A1241"/>
    <w:rsid w:val="008A6107"/>
    <w:rsid w:val="008A73FE"/>
    <w:rsid w:val="008C1B5A"/>
    <w:rsid w:val="008C374F"/>
    <w:rsid w:val="008C44DE"/>
    <w:rsid w:val="008C6B72"/>
    <w:rsid w:val="008E1C69"/>
    <w:rsid w:val="00901F0D"/>
    <w:rsid w:val="009029A5"/>
    <w:rsid w:val="009278A9"/>
    <w:rsid w:val="00930B38"/>
    <w:rsid w:val="00936712"/>
    <w:rsid w:val="00936E45"/>
    <w:rsid w:val="00941377"/>
    <w:rsid w:val="0094275C"/>
    <w:rsid w:val="00944CEE"/>
    <w:rsid w:val="00962CB6"/>
    <w:rsid w:val="009756DC"/>
    <w:rsid w:val="009856BC"/>
    <w:rsid w:val="00991D8C"/>
    <w:rsid w:val="00992DBA"/>
    <w:rsid w:val="009A59A9"/>
    <w:rsid w:val="009A6C53"/>
    <w:rsid w:val="009B292E"/>
    <w:rsid w:val="009B6ECC"/>
    <w:rsid w:val="009C0C96"/>
    <w:rsid w:val="009C141C"/>
    <w:rsid w:val="009D2BF2"/>
    <w:rsid w:val="009D554B"/>
    <w:rsid w:val="009F56A7"/>
    <w:rsid w:val="009F692C"/>
    <w:rsid w:val="00A00976"/>
    <w:rsid w:val="00A10A83"/>
    <w:rsid w:val="00A124A0"/>
    <w:rsid w:val="00A138E8"/>
    <w:rsid w:val="00A1486F"/>
    <w:rsid w:val="00A16C61"/>
    <w:rsid w:val="00A30BFA"/>
    <w:rsid w:val="00A30EA6"/>
    <w:rsid w:val="00A36361"/>
    <w:rsid w:val="00A37B43"/>
    <w:rsid w:val="00A40A30"/>
    <w:rsid w:val="00A51180"/>
    <w:rsid w:val="00A64442"/>
    <w:rsid w:val="00A84CCB"/>
    <w:rsid w:val="00A854C1"/>
    <w:rsid w:val="00AB0686"/>
    <w:rsid w:val="00AC2E37"/>
    <w:rsid w:val="00AD430F"/>
    <w:rsid w:val="00AE48FE"/>
    <w:rsid w:val="00AF1D5B"/>
    <w:rsid w:val="00B03796"/>
    <w:rsid w:val="00B15B75"/>
    <w:rsid w:val="00B15CC9"/>
    <w:rsid w:val="00B33342"/>
    <w:rsid w:val="00B37451"/>
    <w:rsid w:val="00B46AF7"/>
    <w:rsid w:val="00B476C2"/>
    <w:rsid w:val="00B55B58"/>
    <w:rsid w:val="00B61EB8"/>
    <w:rsid w:val="00B631A0"/>
    <w:rsid w:val="00B76A00"/>
    <w:rsid w:val="00B81484"/>
    <w:rsid w:val="00B8547F"/>
    <w:rsid w:val="00B85BBC"/>
    <w:rsid w:val="00B91EBD"/>
    <w:rsid w:val="00BC5E19"/>
    <w:rsid w:val="00BD4DB0"/>
    <w:rsid w:val="00BF7D58"/>
    <w:rsid w:val="00C17B7E"/>
    <w:rsid w:val="00C220A3"/>
    <w:rsid w:val="00C22689"/>
    <w:rsid w:val="00C4033D"/>
    <w:rsid w:val="00C41C79"/>
    <w:rsid w:val="00C4283A"/>
    <w:rsid w:val="00C45B5B"/>
    <w:rsid w:val="00C66322"/>
    <w:rsid w:val="00C67312"/>
    <w:rsid w:val="00C7451D"/>
    <w:rsid w:val="00C81A6C"/>
    <w:rsid w:val="00CA2115"/>
    <w:rsid w:val="00CB03CE"/>
    <w:rsid w:val="00CC2B98"/>
    <w:rsid w:val="00CD5E65"/>
    <w:rsid w:val="00CE16E3"/>
    <w:rsid w:val="00CE1BE6"/>
    <w:rsid w:val="00CF754D"/>
    <w:rsid w:val="00D06842"/>
    <w:rsid w:val="00D106FE"/>
    <w:rsid w:val="00D10C52"/>
    <w:rsid w:val="00D14125"/>
    <w:rsid w:val="00D20634"/>
    <w:rsid w:val="00D24834"/>
    <w:rsid w:val="00D31287"/>
    <w:rsid w:val="00D96935"/>
    <w:rsid w:val="00DA2090"/>
    <w:rsid w:val="00DA37AF"/>
    <w:rsid w:val="00DB21BF"/>
    <w:rsid w:val="00DB6730"/>
    <w:rsid w:val="00DD50D6"/>
    <w:rsid w:val="00DE526B"/>
    <w:rsid w:val="00DF445D"/>
    <w:rsid w:val="00DF5384"/>
    <w:rsid w:val="00E05336"/>
    <w:rsid w:val="00E12894"/>
    <w:rsid w:val="00E20ED6"/>
    <w:rsid w:val="00E363EB"/>
    <w:rsid w:val="00E47097"/>
    <w:rsid w:val="00E51174"/>
    <w:rsid w:val="00E52438"/>
    <w:rsid w:val="00E62DD6"/>
    <w:rsid w:val="00E669F0"/>
    <w:rsid w:val="00E87FDA"/>
    <w:rsid w:val="00EB7366"/>
    <w:rsid w:val="00EC1981"/>
    <w:rsid w:val="00EC7552"/>
    <w:rsid w:val="00EE096B"/>
    <w:rsid w:val="00EF5CF0"/>
    <w:rsid w:val="00F015C0"/>
    <w:rsid w:val="00F043B7"/>
    <w:rsid w:val="00F114F7"/>
    <w:rsid w:val="00F143AE"/>
    <w:rsid w:val="00F22CF7"/>
    <w:rsid w:val="00F2464C"/>
    <w:rsid w:val="00F24EE8"/>
    <w:rsid w:val="00F25DA3"/>
    <w:rsid w:val="00F261BB"/>
    <w:rsid w:val="00F542FC"/>
    <w:rsid w:val="00F61F6D"/>
    <w:rsid w:val="00F7722A"/>
    <w:rsid w:val="00F943B2"/>
    <w:rsid w:val="00FA094D"/>
    <w:rsid w:val="00FC057B"/>
    <w:rsid w:val="00FE5D6F"/>
    <w:rsid w:val="00FF03E8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5055F"/>
  <w15:docId w15:val="{4A122F8D-5961-4E4A-9BF7-7571CE05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357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57E"/>
    <w:rPr>
      <w:rFonts w:ascii="Segoe UI" w:hAnsi="Segoe UI" w:cs="Segoe UI"/>
      <w:sz w:val="18"/>
      <w:szCs w:val="18"/>
    </w:rPr>
  </w:style>
  <w:style w:type="paragraph" w:customStyle="1" w:styleId="lettre">
    <w:name w:val="lettre"/>
    <w:basedOn w:val="Normal"/>
    <w:rsid w:val="00302491"/>
    <w:pPr>
      <w:widowControl/>
      <w:autoSpaceDE/>
      <w:autoSpaceDN/>
    </w:pPr>
    <w:rPr>
      <w:rFonts w:ascii="Dutch" w:eastAsia="Times New Roman" w:hAnsi="Dutch" w:cs="Times New Roman"/>
      <w:sz w:val="24"/>
      <w:szCs w:val="20"/>
      <w:lang w:val="fr-FR" w:eastAsia="fr-FR"/>
    </w:rPr>
  </w:style>
  <w:style w:type="paragraph" w:styleId="Normalcentr">
    <w:name w:val="Block Text"/>
    <w:basedOn w:val="Normal"/>
    <w:semiHidden/>
    <w:rsid w:val="002B6A5C"/>
    <w:pPr>
      <w:widowControl/>
      <w:tabs>
        <w:tab w:val="center" w:pos="5670"/>
        <w:tab w:val="left" w:pos="8010"/>
      </w:tabs>
      <w:autoSpaceDE/>
      <w:autoSpaceDN/>
      <w:ind w:left="639" w:right="639"/>
      <w:jc w:val="both"/>
    </w:pPr>
    <w:rPr>
      <w:rFonts w:eastAsia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MOR~1\AppData\Local\Temp\MOD_Com_courrier_DSDEN68_2020-1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49AB3-8126-4351-B0D3-1E3223A40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3A940-A827-4DB4-A57E-7FC9D83A1B88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3.xml><?xml version="1.0" encoding="utf-8"?>
<ds:datastoreItem xmlns:ds="http://schemas.openxmlformats.org/officeDocument/2006/customXml" ds:itemID="{B5C71E4A-9297-4755-B9D4-11E528E9D1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A4E4AE-3E9F-47DC-9465-2D61142E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MOD_Com_courrier_DSDEN68_2020-1</Template>
  <TotalTime>1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Julia Moutel</dc:creator>
  <cp:lastModifiedBy>Celine Schertzer</cp:lastModifiedBy>
  <cp:revision>8</cp:revision>
  <cp:lastPrinted>2022-09-21T14:33:00Z</cp:lastPrinted>
  <dcterms:created xsi:type="dcterms:W3CDTF">2022-10-03T10:00:00Z</dcterms:created>
  <dcterms:modified xsi:type="dcterms:W3CDTF">2023-09-04T08:32:00Z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